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47" w:rsidRDefault="00AA3147" w:rsidP="00AA314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Ch. 8</w:t>
      </w:r>
      <w:r w:rsidR="008652C7" w:rsidRPr="00657B07">
        <w:rPr>
          <w:sz w:val="32"/>
          <w:szCs w:val="32"/>
        </w:rPr>
        <w:t xml:space="preserve"> Study Guide</w:t>
      </w:r>
      <w:r>
        <w:rPr>
          <w:sz w:val="32"/>
          <w:szCs w:val="32"/>
        </w:rPr>
        <w:t xml:space="preserve">       </w:t>
      </w:r>
    </w:p>
    <w:p w:rsidR="008652C7" w:rsidRPr="004754B7" w:rsidRDefault="00AA3147" w:rsidP="00AA314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Changes on Earth</w:t>
      </w:r>
    </w:p>
    <w:p w:rsidR="008652C7" w:rsidRPr="00657B07" w:rsidRDefault="008652C7">
      <w:pPr>
        <w:rPr>
          <w:sz w:val="32"/>
          <w:szCs w:val="32"/>
        </w:rPr>
      </w:pPr>
    </w:p>
    <w:p w:rsidR="008652C7" w:rsidRPr="00657B07" w:rsidRDefault="00657B07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AD0144" w:rsidRPr="00AD0144">
        <w:rPr>
          <w:b/>
          <w:sz w:val="32"/>
          <w:szCs w:val="32"/>
        </w:rPr>
        <w:t>Lakes</w:t>
      </w:r>
      <w:r w:rsidR="00AD0144">
        <w:rPr>
          <w:sz w:val="32"/>
          <w:szCs w:val="32"/>
        </w:rPr>
        <w:t xml:space="preserve"> form when water slows enough to fill an area with water</w:t>
      </w:r>
      <w:r w:rsidR="008652C7" w:rsidRPr="00657B07">
        <w:rPr>
          <w:sz w:val="32"/>
          <w:szCs w:val="32"/>
        </w:rPr>
        <w:t>.</w:t>
      </w:r>
    </w:p>
    <w:p w:rsidR="008652C7" w:rsidRPr="00657B07" w:rsidRDefault="008652C7">
      <w:pPr>
        <w:rPr>
          <w:sz w:val="32"/>
          <w:szCs w:val="32"/>
        </w:rPr>
      </w:pPr>
    </w:p>
    <w:p w:rsidR="008652C7" w:rsidRPr="00657B07" w:rsidRDefault="00657B07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AD0144">
        <w:rPr>
          <w:sz w:val="32"/>
          <w:szCs w:val="32"/>
        </w:rPr>
        <w:t xml:space="preserve">A </w:t>
      </w:r>
      <w:r w:rsidR="00522F15">
        <w:rPr>
          <w:b/>
          <w:sz w:val="32"/>
          <w:szCs w:val="32"/>
        </w:rPr>
        <w:t>valley</w:t>
      </w:r>
      <w:r w:rsidR="00AD0144">
        <w:rPr>
          <w:sz w:val="32"/>
          <w:szCs w:val="32"/>
        </w:rPr>
        <w:t xml:space="preserve"> forms when a river slowly cuts through rock</w:t>
      </w:r>
      <w:r w:rsidR="008652C7" w:rsidRPr="00657B07">
        <w:rPr>
          <w:sz w:val="32"/>
          <w:szCs w:val="32"/>
        </w:rPr>
        <w:t>.</w:t>
      </w:r>
    </w:p>
    <w:p w:rsidR="008652C7" w:rsidRPr="00657B07" w:rsidRDefault="008652C7">
      <w:pPr>
        <w:rPr>
          <w:sz w:val="32"/>
          <w:szCs w:val="32"/>
        </w:rPr>
      </w:pPr>
    </w:p>
    <w:p w:rsidR="008652C7" w:rsidRPr="00657B07" w:rsidRDefault="004754B7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1E1782">
        <w:rPr>
          <w:sz w:val="32"/>
          <w:szCs w:val="32"/>
        </w:rPr>
        <w:t>Volcanic eruptions and earthquakes cause rapid (quick) changes to Earth’s landscape</w:t>
      </w:r>
      <w:r w:rsidR="008652C7" w:rsidRPr="00657B07">
        <w:rPr>
          <w:sz w:val="32"/>
          <w:szCs w:val="32"/>
        </w:rPr>
        <w:t>.</w:t>
      </w:r>
    </w:p>
    <w:p w:rsidR="008652C7" w:rsidRPr="00657B07" w:rsidRDefault="008652C7">
      <w:pPr>
        <w:rPr>
          <w:sz w:val="32"/>
          <w:szCs w:val="32"/>
        </w:rPr>
      </w:pPr>
    </w:p>
    <w:p w:rsidR="008652C7" w:rsidRPr="00657B07" w:rsidRDefault="00657B07" w:rsidP="00657B07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1E1782">
        <w:rPr>
          <w:sz w:val="32"/>
          <w:szCs w:val="32"/>
        </w:rPr>
        <w:t>New crust is formed on Earth when igneous rock from volcanic eruptions cools down.</w:t>
      </w:r>
    </w:p>
    <w:p w:rsidR="008652C7" w:rsidRPr="00657B07" w:rsidRDefault="008652C7" w:rsidP="008652C7">
      <w:pPr>
        <w:rPr>
          <w:sz w:val="32"/>
          <w:szCs w:val="32"/>
        </w:rPr>
      </w:pPr>
    </w:p>
    <w:p w:rsidR="008652C7" w:rsidRPr="00657B07" w:rsidRDefault="008652C7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</w:t>
      </w:r>
      <w:r w:rsidR="001E1782">
        <w:rPr>
          <w:sz w:val="32"/>
          <w:szCs w:val="32"/>
        </w:rPr>
        <w:t>Water can break apart a rock because water takes up more space (and expands) when it freezes in cold weather</w:t>
      </w:r>
      <w:r w:rsidRPr="00657B07">
        <w:rPr>
          <w:sz w:val="32"/>
          <w:szCs w:val="32"/>
        </w:rPr>
        <w:t xml:space="preserve">.  </w:t>
      </w:r>
    </w:p>
    <w:p w:rsidR="008652C7" w:rsidRPr="00657B07" w:rsidRDefault="008652C7" w:rsidP="008652C7">
      <w:pPr>
        <w:rPr>
          <w:sz w:val="32"/>
          <w:szCs w:val="32"/>
        </w:rPr>
      </w:pPr>
    </w:p>
    <w:p w:rsidR="008652C7" w:rsidRPr="00657B07" w:rsidRDefault="008652C7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</w:t>
      </w:r>
      <w:r w:rsidR="001E1782">
        <w:rPr>
          <w:sz w:val="32"/>
          <w:szCs w:val="32"/>
        </w:rPr>
        <w:t>Rain carries away soil from hilly areas</w:t>
      </w:r>
      <w:r w:rsidRPr="00657B07">
        <w:rPr>
          <w:sz w:val="32"/>
          <w:szCs w:val="32"/>
        </w:rPr>
        <w:t xml:space="preserve">.  </w:t>
      </w:r>
    </w:p>
    <w:p w:rsidR="008652C7" w:rsidRPr="00657B07" w:rsidRDefault="008652C7" w:rsidP="008652C7">
      <w:pPr>
        <w:rPr>
          <w:sz w:val="32"/>
          <w:szCs w:val="32"/>
        </w:rPr>
      </w:pPr>
    </w:p>
    <w:p w:rsidR="00F21D95" w:rsidRDefault="008652C7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</w:t>
      </w:r>
      <w:r w:rsidR="00F21D95">
        <w:rPr>
          <w:sz w:val="32"/>
          <w:szCs w:val="32"/>
        </w:rPr>
        <w:t>A rockslide is the quick movement of rocks down a slope</w:t>
      </w:r>
      <w:r w:rsidRPr="00657B07">
        <w:rPr>
          <w:sz w:val="32"/>
          <w:szCs w:val="32"/>
        </w:rPr>
        <w:t>.</w:t>
      </w:r>
      <w:r w:rsidR="00F21D95">
        <w:rPr>
          <w:sz w:val="32"/>
          <w:szCs w:val="32"/>
        </w:rPr>
        <w:t xml:space="preserve"> </w:t>
      </w:r>
    </w:p>
    <w:p w:rsidR="008652C7" w:rsidRPr="00657B07" w:rsidRDefault="00F21D95" w:rsidP="008652C7">
      <w:pPr>
        <w:rPr>
          <w:sz w:val="32"/>
          <w:szCs w:val="32"/>
        </w:rPr>
      </w:pPr>
      <w:r>
        <w:rPr>
          <w:sz w:val="32"/>
          <w:szCs w:val="32"/>
        </w:rPr>
        <w:t xml:space="preserve"> Gravity causes rock slides.</w:t>
      </w:r>
    </w:p>
    <w:p w:rsidR="008652C7" w:rsidRPr="00657B07" w:rsidRDefault="008652C7" w:rsidP="008652C7">
      <w:pPr>
        <w:rPr>
          <w:sz w:val="32"/>
          <w:szCs w:val="32"/>
        </w:rPr>
      </w:pPr>
    </w:p>
    <w:p w:rsidR="00DD5729" w:rsidRDefault="008652C7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</w:t>
      </w:r>
      <w:r w:rsidR="00DD5729">
        <w:rPr>
          <w:sz w:val="32"/>
          <w:szCs w:val="32"/>
        </w:rPr>
        <w:t xml:space="preserve">In dry regions, erosion mainly occurs from sand particles blowing </w:t>
      </w:r>
    </w:p>
    <w:p w:rsidR="008652C7" w:rsidRPr="00657B07" w:rsidRDefault="00DD5729" w:rsidP="008652C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against</w:t>
      </w:r>
      <w:proofErr w:type="gramEnd"/>
      <w:r>
        <w:rPr>
          <w:sz w:val="32"/>
          <w:szCs w:val="32"/>
        </w:rPr>
        <w:t xml:space="preserve"> rock</w:t>
      </w:r>
      <w:r w:rsidR="0062655D" w:rsidRPr="00657B07">
        <w:rPr>
          <w:sz w:val="32"/>
          <w:szCs w:val="32"/>
        </w:rPr>
        <w:t>.</w:t>
      </w:r>
    </w:p>
    <w:p w:rsidR="0062655D" w:rsidRPr="00657B07" w:rsidRDefault="0062655D" w:rsidP="008652C7">
      <w:pPr>
        <w:rPr>
          <w:sz w:val="32"/>
          <w:szCs w:val="32"/>
        </w:rPr>
      </w:pPr>
    </w:p>
    <w:p w:rsidR="00607EFF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</w:t>
      </w:r>
      <w:r w:rsidR="00AB7938">
        <w:rPr>
          <w:sz w:val="32"/>
          <w:szCs w:val="32"/>
        </w:rPr>
        <w:t xml:space="preserve">Wind, water, glaciers, and gravity are all forces that cause </w:t>
      </w:r>
    </w:p>
    <w:p w:rsidR="0062655D" w:rsidRDefault="00607EFF" w:rsidP="008652C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="00AB7938">
        <w:rPr>
          <w:sz w:val="32"/>
          <w:szCs w:val="32"/>
        </w:rPr>
        <w:t>erosion</w:t>
      </w:r>
      <w:proofErr w:type="gramEnd"/>
      <w:r w:rsidR="00AB7938">
        <w:rPr>
          <w:sz w:val="32"/>
          <w:szCs w:val="32"/>
        </w:rPr>
        <w:t>.</w:t>
      </w:r>
    </w:p>
    <w:p w:rsidR="00AB7938" w:rsidRPr="00657B07" w:rsidRDefault="00AB7938" w:rsidP="008652C7">
      <w:pPr>
        <w:rPr>
          <w:sz w:val="32"/>
          <w:szCs w:val="32"/>
        </w:rPr>
      </w:pPr>
    </w:p>
    <w:p w:rsidR="0062655D" w:rsidRPr="00657B07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</w:t>
      </w:r>
      <w:r w:rsidR="005F791E" w:rsidRPr="005F791E">
        <w:rPr>
          <w:b/>
          <w:sz w:val="32"/>
          <w:szCs w:val="32"/>
        </w:rPr>
        <w:t>Glaciers</w:t>
      </w:r>
      <w:r w:rsidR="005F791E">
        <w:rPr>
          <w:sz w:val="32"/>
          <w:szCs w:val="32"/>
        </w:rPr>
        <w:t xml:space="preserve"> are large, moving bodies of ice</w:t>
      </w:r>
      <w:r w:rsidRPr="00657B07">
        <w:rPr>
          <w:sz w:val="32"/>
          <w:szCs w:val="32"/>
        </w:rPr>
        <w:t>.</w:t>
      </w:r>
    </w:p>
    <w:p w:rsidR="0062655D" w:rsidRPr="00657B07" w:rsidRDefault="0062655D" w:rsidP="008652C7">
      <w:pPr>
        <w:rPr>
          <w:sz w:val="32"/>
          <w:szCs w:val="32"/>
        </w:rPr>
      </w:pPr>
    </w:p>
    <w:p w:rsidR="0062655D" w:rsidRPr="00657B07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</w:t>
      </w:r>
      <w:r w:rsidR="005F791E" w:rsidRPr="005F791E">
        <w:rPr>
          <w:b/>
          <w:sz w:val="32"/>
          <w:szCs w:val="32"/>
        </w:rPr>
        <w:t>Weathering</w:t>
      </w:r>
      <w:r w:rsidR="005F791E">
        <w:rPr>
          <w:sz w:val="32"/>
          <w:szCs w:val="32"/>
        </w:rPr>
        <w:t xml:space="preserve"> is any action that breaks apart rocks into smaller pieces.  For example, a boulder being broken up into pebbles.</w:t>
      </w:r>
    </w:p>
    <w:p w:rsidR="0062655D" w:rsidRPr="00657B07" w:rsidRDefault="0062655D" w:rsidP="008652C7">
      <w:pPr>
        <w:rPr>
          <w:sz w:val="32"/>
          <w:szCs w:val="32"/>
        </w:rPr>
      </w:pPr>
    </w:p>
    <w:p w:rsidR="0062655D" w:rsidRPr="00657B07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t>*</w:t>
      </w:r>
      <w:r w:rsidR="002D0E54" w:rsidRPr="00035696">
        <w:rPr>
          <w:b/>
          <w:sz w:val="32"/>
          <w:szCs w:val="32"/>
        </w:rPr>
        <w:t>Erosion</w:t>
      </w:r>
      <w:r w:rsidR="002D0E54">
        <w:rPr>
          <w:sz w:val="32"/>
          <w:szCs w:val="32"/>
        </w:rPr>
        <w:t xml:space="preserve"> is the movement of weathered material.  For example, </w:t>
      </w:r>
      <w:proofErr w:type="gramStart"/>
      <w:r w:rsidR="00E07E07">
        <w:rPr>
          <w:sz w:val="32"/>
          <w:szCs w:val="32"/>
        </w:rPr>
        <w:t>sand flowing</w:t>
      </w:r>
      <w:proofErr w:type="gramEnd"/>
      <w:r w:rsidR="00E07E07">
        <w:rPr>
          <w:sz w:val="32"/>
          <w:szCs w:val="32"/>
        </w:rPr>
        <w:t xml:space="preserve"> in a river or </w:t>
      </w:r>
      <w:r w:rsidR="00035696">
        <w:rPr>
          <w:sz w:val="32"/>
          <w:szCs w:val="32"/>
        </w:rPr>
        <w:t>bits of rock</w:t>
      </w:r>
      <w:r w:rsidR="00E07E07">
        <w:rPr>
          <w:sz w:val="32"/>
          <w:szCs w:val="32"/>
        </w:rPr>
        <w:t xml:space="preserve"> being blown by the wind.</w:t>
      </w:r>
    </w:p>
    <w:p w:rsidR="0062655D" w:rsidRPr="00657B07" w:rsidRDefault="0062655D" w:rsidP="008652C7">
      <w:pPr>
        <w:rPr>
          <w:sz w:val="32"/>
          <w:szCs w:val="32"/>
        </w:rPr>
      </w:pPr>
    </w:p>
    <w:p w:rsidR="0062655D" w:rsidRDefault="0062655D" w:rsidP="008652C7">
      <w:pPr>
        <w:rPr>
          <w:sz w:val="32"/>
          <w:szCs w:val="32"/>
        </w:rPr>
      </w:pPr>
      <w:r w:rsidRPr="00657B07">
        <w:rPr>
          <w:sz w:val="32"/>
          <w:szCs w:val="32"/>
        </w:rPr>
        <w:lastRenderedPageBreak/>
        <w:t>*</w:t>
      </w:r>
      <w:r w:rsidR="00B23523" w:rsidRPr="007C5CDF">
        <w:rPr>
          <w:b/>
          <w:sz w:val="32"/>
          <w:szCs w:val="32"/>
        </w:rPr>
        <w:t>Landforms</w:t>
      </w:r>
      <w:r w:rsidR="00B23523">
        <w:rPr>
          <w:sz w:val="32"/>
          <w:szCs w:val="32"/>
        </w:rPr>
        <w:t xml:space="preserve"> are the solid features formed on Earth’s crust such as mountains, plains, valleys, plateaus, hills, beaches and coasts</w:t>
      </w:r>
      <w:r w:rsidRPr="00657B07">
        <w:rPr>
          <w:sz w:val="32"/>
          <w:szCs w:val="32"/>
        </w:rPr>
        <w:t>.</w:t>
      </w:r>
    </w:p>
    <w:p w:rsidR="00607EFF" w:rsidRDefault="00607EFF" w:rsidP="008652C7">
      <w:pPr>
        <w:rPr>
          <w:sz w:val="32"/>
          <w:szCs w:val="32"/>
        </w:rPr>
      </w:pPr>
    </w:p>
    <w:p w:rsidR="00607EFF" w:rsidRDefault="00EE0FF2" w:rsidP="008652C7">
      <w:pPr>
        <w:rPr>
          <w:sz w:val="32"/>
          <w:szCs w:val="32"/>
        </w:rPr>
      </w:pPr>
      <w:r>
        <w:rPr>
          <w:sz w:val="32"/>
          <w:szCs w:val="32"/>
        </w:rPr>
        <w:t xml:space="preserve">*Earth’s </w:t>
      </w:r>
      <w:r w:rsidRPr="00EE0FF2">
        <w:rPr>
          <w:b/>
          <w:sz w:val="32"/>
          <w:szCs w:val="32"/>
        </w:rPr>
        <w:t>crust</w:t>
      </w:r>
      <w:r>
        <w:rPr>
          <w:sz w:val="32"/>
          <w:szCs w:val="32"/>
        </w:rPr>
        <w:t xml:space="preserve"> is the outermost layer of Earth.  It is made of rock.</w:t>
      </w:r>
    </w:p>
    <w:p w:rsidR="00EE0FF2" w:rsidRDefault="00EE0FF2" w:rsidP="00EE0FF2">
      <w:pPr>
        <w:rPr>
          <w:sz w:val="32"/>
          <w:szCs w:val="32"/>
        </w:rPr>
      </w:pPr>
    </w:p>
    <w:p w:rsidR="00EE0FF2" w:rsidRDefault="00EE0FF2" w:rsidP="00EE0FF2">
      <w:pPr>
        <w:rPr>
          <w:sz w:val="32"/>
          <w:szCs w:val="32"/>
        </w:rPr>
      </w:pPr>
      <w:r>
        <w:rPr>
          <w:sz w:val="32"/>
          <w:szCs w:val="32"/>
        </w:rPr>
        <w:t xml:space="preserve">* Earth’s </w:t>
      </w:r>
      <w:r w:rsidRPr="00EE0FF2">
        <w:rPr>
          <w:b/>
          <w:sz w:val="32"/>
          <w:szCs w:val="32"/>
        </w:rPr>
        <w:t>mantle</w:t>
      </w:r>
      <w:r>
        <w:rPr>
          <w:sz w:val="32"/>
          <w:szCs w:val="32"/>
        </w:rPr>
        <w:t xml:space="preserve"> is the middle layer of Earth.  It is made of very </w:t>
      </w:r>
    </w:p>
    <w:p w:rsidR="00EE0FF2" w:rsidRDefault="00EE0FF2" w:rsidP="00EE0FF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hot</w:t>
      </w:r>
      <w:proofErr w:type="gramEnd"/>
      <w:r>
        <w:rPr>
          <w:sz w:val="32"/>
          <w:szCs w:val="32"/>
        </w:rPr>
        <w:t xml:space="preserve"> igneous and metamorphic rock.</w:t>
      </w:r>
    </w:p>
    <w:p w:rsidR="00EE0FF2" w:rsidRDefault="00EE0FF2" w:rsidP="00EE0FF2">
      <w:pPr>
        <w:rPr>
          <w:sz w:val="32"/>
          <w:szCs w:val="32"/>
        </w:rPr>
      </w:pPr>
    </w:p>
    <w:p w:rsidR="00EE0FF2" w:rsidRDefault="00EE0FF2" w:rsidP="00EE0FF2">
      <w:pPr>
        <w:rPr>
          <w:sz w:val="32"/>
          <w:szCs w:val="32"/>
        </w:rPr>
      </w:pPr>
      <w:r>
        <w:rPr>
          <w:sz w:val="32"/>
          <w:szCs w:val="32"/>
        </w:rPr>
        <w:t xml:space="preserve">* Earth’s </w:t>
      </w:r>
      <w:r w:rsidRPr="00CD2273">
        <w:rPr>
          <w:b/>
          <w:sz w:val="32"/>
          <w:szCs w:val="32"/>
        </w:rPr>
        <w:t>core</w:t>
      </w:r>
      <w:r>
        <w:rPr>
          <w:sz w:val="32"/>
          <w:szCs w:val="32"/>
        </w:rPr>
        <w:t xml:space="preserve"> is the innermost layer of Earth.  It is made of very </w:t>
      </w:r>
    </w:p>
    <w:p w:rsidR="00EE0FF2" w:rsidRPr="00EE0FF2" w:rsidRDefault="00EE0FF2" w:rsidP="00EE0FF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hot</w:t>
      </w:r>
      <w:proofErr w:type="gramEnd"/>
      <w:r>
        <w:rPr>
          <w:sz w:val="32"/>
          <w:szCs w:val="32"/>
        </w:rPr>
        <w:t xml:space="preserve"> metal.</w:t>
      </w:r>
      <w:r w:rsidR="002B6533">
        <w:rPr>
          <w:sz w:val="32"/>
          <w:szCs w:val="32"/>
        </w:rPr>
        <w:t xml:space="preserve">   It is a hot ball of metal inside the center of Earth!</w:t>
      </w:r>
    </w:p>
    <w:p w:rsidR="0062655D" w:rsidRPr="00657B07" w:rsidRDefault="0062655D" w:rsidP="008652C7">
      <w:pPr>
        <w:rPr>
          <w:sz w:val="32"/>
          <w:szCs w:val="32"/>
        </w:rPr>
      </w:pPr>
    </w:p>
    <w:p w:rsidR="002F271B" w:rsidRDefault="0062655D" w:rsidP="002F271B">
      <w:pPr>
        <w:rPr>
          <w:sz w:val="32"/>
          <w:szCs w:val="32"/>
        </w:rPr>
      </w:pPr>
      <w:r w:rsidRPr="00657B07">
        <w:rPr>
          <w:sz w:val="32"/>
          <w:szCs w:val="32"/>
        </w:rPr>
        <w:t>*</w:t>
      </w:r>
      <w:r w:rsidR="002F271B" w:rsidRPr="00CD2273">
        <w:rPr>
          <w:b/>
          <w:sz w:val="32"/>
          <w:szCs w:val="32"/>
        </w:rPr>
        <w:t>Magma</w:t>
      </w:r>
      <w:r w:rsidR="002F271B">
        <w:rPr>
          <w:sz w:val="32"/>
          <w:szCs w:val="32"/>
        </w:rPr>
        <w:t xml:space="preserve"> is hot, melted rock under the Earth’s crust that pushes up   </w:t>
      </w:r>
    </w:p>
    <w:p w:rsidR="002F271B" w:rsidRDefault="002F271B" w:rsidP="002F271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toward</w:t>
      </w:r>
      <w:proofErr w:type="gramEnd"/>
      <w:r>
        <w:rPr>
          <w:sz w:val="32"/>
          <w:szCs w:val="32"/>
        </w:rPr>
        <w:t xml:space="preserve"> Earth’s surface because it is full of gases.</w:t>
      </w:r>
    </w:p>
    <w:p w:rsidR="0062655D" w:rsidRDefault="0062655D" w:rsidP="008652C7">
      <w:pPr>
        <w:rPr>
          <w:sz w:val="32"/>
          <w:szCs w:val="32"/>
        </w:rPr>
      </w:pPr>
    </w:p>
    <w:p w:rsidR="002F271B" w:rsidRDefault="002F271B" w:rsidP="008652C7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CD2273">
        <w:rPr>
          <w:b/>
          <w:sz w:val="32"/>
          <w:szCs w:val="32"/>
        </w:rPr>
        <w:t>Lava</w:t>
      </w:r>
      <w:r>
        <w:rPr>
          <w:sz w:val="32"/>
          <w:szCs w:val="32"/>
        </w:rPr>
        <w:t xml:space="preserve"> is melted rock that is forced out to Earth’s surface from </w:t>
      </w:r>
    </w:p>
    <w:p w:rsidR="002F271B" w:rsidRDefault="002F271B" w:rsidP="008652C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underground</w:t>
      </w:r>
      <w:proofErr w:type="gramEnd"/>
      <w:r>
        <w:rPr>
          <w:sz w:val="32"/>
          <w:szCs w:val="32"/>
        </w:rPr>
        <w:t>.</w:t>
      </w:r>
    </w:p>
    <w:p w:rsidR="00CD2273" w:rsidRPr="00657B07" w:rsidRDefault="00CD2273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p w:rsidR="007C5CDF" w:rsidRDefault="007C5CDF" w:rsidP="008652C7">
      <w:pPr>
        <w:rPr>
          <w:sz w:val="32"/>
          <w:szCs w:val="32"/>
        </w:rPr>
      </w:pPr>
    </w:p>
    <w:sectPr w:rsidR="007C5CDF" w:rsidSect="00AA3147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B1F"/>
    <w:multiLevelType w:val="hybridMultilevel"/>
    <w:tmpl w:val="5294548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E4839"/>
    <w:multiLevelType w:val="hybridMultilevel"/>
    <w:tmpl w:val="6B0888B8"/>
    <w:lvl w:ilvl="0" w:tplc="D3109228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88150A8"/>
    <w:multiLevelType w:val="hybridMultilevel"/>
    <w:tmpl w:val="421E0AAC"/>
    <w:lvl w:ilvl="0" w:tplc="9CAABC02">
      <w:numFmt w:val="bullet"/>
      <w:lvlText w:val=""/>
      <w:lvlJc w:val="left"/>
      <w:pPr>
        <w:ind w:left="1800" w:hanging="14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C7"/>
    <w:rsid w:val="00035696"/>
    <w:rsid w:val="001140B6"/>
    <w:rsid w:val="0011687E"/>
    <w:rsid w:val="001866BC"/>
    <w:rsid w:val="001E1782"/>
    <w:rsid w:val="00251890"/>
    <w:rsid w:val="002724F6"/>
    <w:rsid w:val="002B6533"/>
    <w:rsid w:val="002D0E54"/>
    <w:rsid w:val="002F271B"/>
    <w:rsid w:val="004126D2"/>
    <w:rsid w:val="004754B7"/>
    <w:rsid w:val="004F7B6D"/>
    <w:rsid w:val="00522F15"/>
    <w:rsid w:val="0052419A"/>
    <w:rsid w:val="005F791E"/>
    <w:rsid w:val="00607EFF"/>
    <w:rsid w:val="0062655D"/>
    <w:rsid w:val="00657B07"/>
    <w:rsid w:val="007C5CDF"/>
    <w:rsid w:val="008652C7"/>
    <w:rsid w:val="00A046F8"/>
    <w:rsid w:val="00A77349"/>
    <w:rsid w:val="00AA3147"/>
    <w:rsid w:val="00AB52E8"/>
    <w:rsid w:val="00AB7938"/>
    <w:rsid w:val="00AD0144"/>
    <w:rsid w:val="00B23523"/>
    <w:rsid w:val="00B84ECB"/>
    <w:rsid w:val="00BE5C73"/>
    <w:rsid w:val="00C272B8"/>
    <w:rsid w:val="00CC0D5E"/>
    <w:rsid w:val="00CD2273"/>
    <w:rsid w:val="00D16714"/>
    <w:rsid w:val="00DD5729"/>
    <w:rsid w:val="00E02BF2"/>
    <w:rsid w:val="00E07E07"/>
    <w:rsid w:val="00E44C61"/>
    <w:rsid w:val="00ED6FC5"/>
    <w:rsid w:val="00EE0FF2"/>
    <w:rsid w:val="00F21D95"/>
    <w:rsid w:val="00F70193"/>
    <w:rsid w:val="00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ABC666A0</Template>
  <TotalTime>0</TotalTime>
  <Pages>2</Pages>
  <Words>282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Danielle</dc:creator>
  <cp:lastModifiedBy>Tarchick,Amy</cp:lastModifiedBy>
  <cp:revision>2</cp:revision>
  <dcterms:created xsi:type="dcterms:W3CDTF">2013-01-22T15:15:00Z</dcterms:created>
  <dcterms:modified xsi:type="dcterms:W3CDTF">2013-01-22T15:15:00Z</dcterms:modified>
</cp:coreProperties>
</file>